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C637" w14:textId="1626E1AB" w:rsidR="008137CC" w:rsidRDefault="008137CC" w:rsidP="008137CC">
      <w:pPr>
        <w:tabs>
          <w:tab w:val="right" w:pos="9600"/>
        </w:tabs>
        <w:ind w:right="9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AC176A" wp14:editId="7ADB3293">
            <wp:simplePos x="0" y="0"/>
            <wp:positionH relativeFrom="column">
              <wp:posOffset>5241290</wp:posOffset>
            </wp:positionH>
            <wp:positionV relativeFrom="paragraph">
              <wp:posOffset>-1221105</wp:posOffset>
            </wp:positionV>
            <wp:extent cx="1057275" cy="1057275"/>
            <wp:effectExtent l="0" t="0" r="9525" b="9525"/>
            <wp:wrapNone/>
            <wp:docPr id="9177824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82482" name="Image 9177824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F3F14" w14:textId="474191F9" w:rsidR="008137CC" w:rsidRDefault="00AC642D" w:rsidP="008137CC">
      <w:pPr>
        <w:tabs>
          <w:tab w:val="right" w:pos="9600"/>
        </w:tabs>
        <w:ind w:right="9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AC642D">
        <w:rPr>
          <w:rFonts w:ascii="Arial" w:hAnsi="Arial" w:cs="Arial"/>
          <w:b/>
          <w:bCs/>
          <w:color w:val="EE0000"/>
          <w:sz w:val="28"/>
          <w:szCs w:val="28"/>
        </w:rPr>
        <w:t xml:space="preserve">DOSSIER DE CANDIDATURE </w:t>
      </w:r>
      <w:r w:rsidR="008137CC">
        <w:rPr>
          <w:rFonts w:ascii="Arial" w:hAnsi="Arial" w:cs="Arial"/>
          <w:b/>
          <w:bCs/>
          <w:color w:val="EE0000"/>
          <w:sz w:val="28"/>
          <w:szCs w:val="28"/>
        </w:rPr>
        <w:t xml:space="preserve">SUR LE POSTE </w:t>
      </w:r>
      <w:r w:rsidRPr="00AC642D">
        <w:rPr>
          <w:rFonts w:ascii="Arial" w:hAnsi="Arial" w:cs="Arial"/>
          <w:b/>
          <w:bCs/>
          <w:color w:val="EE0000"/>
          <w:sz w:val="28"/>
          <w:szCs w:val="28"/>
        </w:rPr>
        <w:t>DE</w:t>
      </w:r>
    </w:p>
    <w:p w14:paraId="0CC0A92D" w14:textId="238B8CB7" w:rsidR="00AC642D" w:rsidRPr="00AC642D" w:rsidRDefault="00AC642D" w:rsidP="008137CC">
      <w:pPr>
        <w:tabs>
          <w:tab w:val="right" w:pos="9600"/>
        </w:tabs>
        <w:ind w:right="9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AC642D">
        <w:rPr>
          <w:rFonts w:ascii="Arial" w:hAnsi="Arial" w:cs="Arial"/>
          <w:b/>
          <w:bCs/>
          <w:color w:val="EE0000"/>
          <w:sz w:val="28"/>
          <w:szCs w:val="28"/>
        </w:rPr>
        <w:t>CONSEILLER TECHNIQUE SPORTIF FEDERAL NATIONAL</w:t>
      </w:r>
      <w:r w:rsidR="00E44713">
        <w:rPr>
          <w:rFonts w:ascii="Arial" w:hAnsi="Arial" w:cs="Arial"/>
          <w:b/>
          <w:bCs/>
          <w:color w:val="EE0000"/>
          <w:sz w:val="28"/>
          <w:szCs w:val="28"/>
        </w:rPr>
        <w:t xml:space="preserve">TERRITOIRE </w:t>
      </w:r>
      <w:r w:rsidR="00EF7207">
        <w:rPr>
          <w:rFonts w:ascii="Arial" w:hAnsi="Arial" w:cs="Arial"/>
          <w:b/>
          <w:bCs/>
          <w:color w:val="EE0000"/>
          <w:sz w:val="28"/>
          <w:szCs w:val="28"/>
        </w:rPr>
        <w:t>OCCITANIE</w:t>
      </w:r>
    </w:p>
    <w:tbl>
      <w:tblPr>
        <w:tblW w:w="102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"/>
        <w:gridCol w:w="10180"/>
      </w:tblGrid>
      <w:tr w:rsidR="00AC642D" w:rsidRPr="00D67A1E" w14:paraId="5AA54642" w14:textId="77777777" w:rsidTr="001D14EE">
        <w:trPr>
          <w:cantSplit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1A08" w14:textId="77777777" w:rsidR="00AC642D" w:rsidRDefault="00AC642D" w:rsidP="001D14EE">
            <w:pPr>
              <w:tabs>
                <w:tab w:val="left" w:pos="5380"/>
                <w:tab w:val="left" w:pos="7080"/>
              </w:tabs>
              <w:ind w:left="-20" w:right="-160"/>
              <w:rPr>
                <w:rFonts w:ascii="Arial" w:hAnsi="Arial" w:cs="Arial"/>
                <w:b/>
              </w:rPr>
            </w:pPr>
          </w:p>
          <w:p w14:paraId="7EC6876F" w14:textId="0A9981CB" w:rsidR="00AC642D" w:rsidRPr="00D67A1E" w:rsidRDefault="00AC642D" w:rsidP="001D14EE">
            <w:pPr>
              <w:ind w:left="-20" w:right="-180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NOM D’USAGE :</w:t>
            </w:r>
          </w:p>
          <w:p w14:paraId="2146A80F" w14:textId="77777777" w:rsidR="00AC642D" w:rsidRPr="00D67A1E" w:rsidRDefault="00AC642D" w:rsidP="001D14EE">
            <w:pPr>
              <w:ind w:left="-20" w:right="-180"/>
              <w:rPr>
                <w:rFonts w:ascii="Arial" w:hAnsi="Arial" w:cs="Arial"/>
              </w:rPr>
            </w:pPr>
          </w:p>
          <w:p w14:paraId="2EAA0F4F" w14:textId="32E58BAC" w:rsidR="00AC642D" w:rsidRDefault="00AC642D" w:rsidP="001D14EE">
            <w:pPr>
              <w:ind w:left="-20" w:right="-180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PRENOMS :</w:t>
            </w:r>
          </w:p>
          <w:p w14:paraId="4D1A0498" w14:textId="77777777" w:rsidR="00AC642D" w:rsidRDefault="00AC642D" w:rsidP="001D14EE">
            <w:pPr>
              <w:ind w:left="-20" w:right="-180"/>
              <w:rPr>
                <w:rFonts w:ascii="Arial" w:hAnsi="Arial" w:cs="Arial"/>
              </w:rPr>
            </w:pPr>
          </w:p>
          <w:p w14:paraId="7A2F0C37" w14:textId="2B2C0A7F" w:rsidR="00AC642D" w:rsidRPr="00D67A1E" w:rsidRDefault="00AC642D" w:rsidP="001D14EE">
            <w:pPr>
              <w:ind w:left="-20" w:right="-180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NE(E) LE : </w:t>
            </w:r>
            <w:r>
              <w:rPr>
                <w:rFonts w:ascii="Arial" w:hAnsi="Arial" w:cs="Arial"/>
              </w:rPr>
              <w:t xml:space="preserve">|__|__|__|__|__|__| </w:t>
            </w:r>
            <w:r w:rsidRPr="00D67A1E">
              <w:rPr>
                <w:rFonts w:ascii="Arial" w:hAnsi="Arial" w:cs="Arial"/>
              </w:rPr>
              <w:t xml:space="preserve">à : </w:t>
            </w:r>
          </w:p>
          <w:p w14:paraId="79F48161" w14:textId="77777777" w:rsidR="00AC642D" w:rsidRDefault="00AC642D" w:rsidP="001D14EE">
            <w:pPr>
              <w:ind w:left="-20" w:right="-180"/>
              <w:rPr>
                <w:rFonts w:ascii="Arial" w:hAnsi="Arial" w:cs="Arial"/>
              </w:rPr>
            </w:pPr>
          </w:p>
          <w:p w14:paraId="0BBC650C" w14:textId="77777777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ADRESSE PERSONNELLE :</w:t>
            </w:r>
          </w:p>
          <w:p w14:paraId="557D2346" w14:textId="77777777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</w:p>
          <w:p w14:paraId="3CBF0AD3" w14:textId="73B393AA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N° : </w:t>
            </w:r>
            <w:r>
              <w:rPr>
                <w:rFonts w:ascii="Arial" w:hAnsi="Arial" w:cs="Arial"/>
              </w:rPr>
              <w:t xml:space="preserve">     RUE : </w:t>
            </w:r>
          </w:p>
          <w:p w14:paraId="4333AB14" w14:textId="5D3805E1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CODE POSTAL : 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D67A1E">
              <w:rPr>
                <w:rFonts w:ascii="Arial" w:hAnsi="Arial" w:cs="Arial"/>
              </w:rPr>
              <w:t xml:space="preserve">COMMUNE : </w:t>
            </w:r>
          </w:p>
          <w:p w14:paraId="4946050E" w14:textId="77777777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</w:p>
          <w:p w14:paraId="7A2C8C7B" w14:textId="53DC2CAF" w:rsidR="00AC642D" w:rsidRDefault="00AC642D" w:rsidP="001D14EE">
            <w:pPr>
              <w:tabs>
                <w:tab w:val="left" w:pos="9345"/>
              </w:tabs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TELEPHONE PERSONNEL</w:t>
            </w:r>
            <w:r>
              <w:rPr>
                <w:rFonts w:ascii="Arial" w:hAnsi="Arial" w:cs="Arial"/>
              </w:rPr>
              <w:t> :</w:t>
            </w:r>
          </w:p>
          <w:p w14:paraId="1E3CD131" w14:textId="49467D67" w:rsidR="00AC642D" w:rsidRDefault="00AC642D" w:rsidP="001D14EE">
            <w:pPr>
              <w:tabs>
                <w:tab w:val="left" w:pos="9345"/>
              </w:tabs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COURRIEL : </w:t>
            </w:r>
          </w:p>
          <w:p w14:paraId="4688AB1E" w14:textId="77777777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</w:p>
          <w:p w14:paraId="04198694" w14:textId="77777777" w:rsidR="00AC642D" w:rsidRDefault="00AC642D" w:rsidP="001D14EE">
            <w:pPr>
              <w:tabs>
                <w:tab w:val="left" w:pos="2340"/>
                <w:tab w:val="left" w:pos="3880"/>
                <w:tab w:val="left" w:pos="5180"/>
                <w:tab w:val="left" w:pos="6880"/>
                <w:tab w:val="left" w:pos="8180"/>
              </w:tabs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SITUATION FAMILIALE : </w:t>
            </w:r>
          </w:p>
          <w:p w14:paraId="624C85B9" w14:textId="77777777" w:rsidR="00AC642D" w:rsidRPr="00D67A1E" w:rsidRDefault="00AC642D" w:rsidP="001D14EE">
            <w:pPr>
              <w:tabs>
                <w:tab w:val="left" w:pos="2340"/>
                <w:tab w:val="left" w:pos="3880"/>
                <w:tab w:val="left" w:pos="5180"/>
                <w:tab w:val="left" w:pos="6880"/>
                <w:tab w:val="left" w:pos="8180"/>
              </w:tabs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Cél</w:t>
            </w:r>
            <w:r>
              <w:rPr>
                <w:rFonts w:ascii="Arial" w:hAnsi="Arial" w:cs="Arial"/>
              </w:rPr>
              <w:t xml:space="preserve">ibataire |___|   Marié(e) |___|   Concubinage PACS |___|   </w:t>
            </w:r>
            <w:r w:rsidRPr="00D67A1E">
              <w:rPr>
                <w:rFonts w:ascii="Arial" w:hAnsi="Arial" w:cs="Arial"/>
              </w:rPr>
              <w:t>Veuf(</w:t>
            </w:r>
            <w:proofErr w:type="spellStart"/>
            <w:r w:rsidRPr="00D67A1E">
              <w:rPr>
                <w:rFonts w:ascii="Arial" w:hAnsi="Arial" w:cs="Arial"/>
              </w:rPr>
              <w:t>ve</w:t>
            </w:r>
            <w:proofErr w:type="spellEnd"/>
            <w:r w:rsidRPr="00D67A1E">
              <w:rPr>
                <w:rFonts w:ascii="Arial" w:hAnsi="Arial" w:cs="Arial"/>
              </w:rPr>
              <w:t xml:space="preserve">)   |___|   Divorcé(e) |___| </w:t>
            </w:r>
          </w:p>
          <w:p w14:paraId="2CB2FF9F" w14:textId="3045AB24" w:rsidR="00AC642D" w:rsidRPr="00D67A1E" w:rsidRDefault="00AC642D" w:rsidP="001D14EE">
            <w:pPr>
              <w:tabs>
                <w:tab w:val="left" w:pos="2340"/>
                <w:tab w:val="left" w:pos="3880"/>
                <w:tab w:val="left" w:pos="5180"/>
                <w:tab w:val="left" w:pos="6880"/>
                <w:tab w:val="left" w:pos="8180"/>
              </w:tabs>
              <w:ind w:right="-1305"/>
              <w:rPr>
                <w:rFonts w:ascii="Arial" w:hAnsi="Arial" w:cs="Arial"/>
              </w:rPr>
            </w:pPr>
          </w:p>
          <w:p w14:paraId="6A054270" w14:textId="77777777" w:rsidR="00AC642D" w:rsidRDefault="00AC642D" w:rsidP="001D14EE">
            <w:pPr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ENFANTS |___| </w:t>
            </w:r>
            <w:r w:rsidRPr="00D67A1E">
              <w:rPr>
                <w:rFonts w:ascii="Arial" w:hAnsi="Arial" w:cs="Arial"/>
              </w:rPr>
              <w:tab/>
              <w:t xml:space="preserve">dont à charge |___| </w:t>
            </w:r>
          </w:p>
          <w:p w14:paraId="303FAEB4" w14:textId="77777777" w:rsidR="008137CC" w:rsidRDefault="008137CC" w:rsidP="001D14EE">
            <w:pPr>
              <w:ind w:right="-1305"/>
              <w:rPr>
                <w:rFonts w:ascii="Arial" w:hAnsi="Arial" w:cs="Arial"/>
              </w:rPr>
            </w:pPr>
          </w:p>
          <w:p w14:paraId="19AB35BB" w14:textId="381F6ED6" w:rsidR="008137CC" w:rsidRDefault="008137CC" w:rsidP="001D14EE">
            <w:pPr>
              <w:ind w:right="-1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CLUB DE LICENCE VOLET TRADITIONNEL : </w:t>
            </w:r>
          </w:p>
          <w:p w14:paraId="20CA1549" w14:textId="0A152231" w:rsidR="008137CC" w:rsidRDefault="008137CC" w:rsidP="001D14EE">
            <w:pPr>
              <w:ind w:right="-1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CLUB DE LICENCE VOLET CLUB SPORTIF : </w:t>
            </w:r>
          </w:p>
          <w:p w14:paraId="3D9A11AF" w14:textId="77777777" w:rsidR="00AC642D" w:rsidRPr="00CE6694" w:rsidRDefault="00AC642D" w:rsidP="001D14EE">
            <w:pPr>
              <w:rPr>
                <w:rFonts w:ascii="Arial" w:hAnsi="Arial" w:cs="Arial"/>
              </w:rPr>
            </w:pPr>
          </w:p>
        </w:tc>
      </w:tr>
      <w:tr w:rsidR="00AC642D" w:rsidRPr="00D67A1E" w14:paraId="2A140584" w14:textId="77777777" w:rsidTr="001D14EE">
        <w:trPr>
          <w:cantSplit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2A18" w14:textId="6150834A" w:rsidR="00AC642D" w:rsidRDefault="00AC642D" w:rsidP="001D14EE">
            <w:pPr>
              <w:ind w:left="-20" w:right="-180"/>
              <w:jc w:val="both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  <w:b/>
                <w:i/>
              </w:rPr>
              <w:lastRenderedPageBreak/>
              <w:t>DIPLOMES UNIVERSITAIRES</w:t>
            </w:r>
          </w:p>
          <w:p w14:paraId="3CACA593" w14:textId="77777777" w:rsidR="00AC642D" w:rsidRPr="00D67A1E" w:rsidRDefault="00AC642D" w:rsidP="001D14EE">
            <w:pPr>
              <w:ind w:left="-20" w:right="-180"/>
              <w:jc w:val="both"/>
              <w:rPr>
                <w:rFonts w:ascii="Arial" w:hAnsi="Arial" w:cs="Arial"/>
              </w:rPr>
            </w:pPr>
          </w:p>
          <w:p w14:paraId="4658BD7C" w14:textId="0E325673" w:rsidR="00AC642D" w:rsidRPr="00D67A1E" w:rsidRDefault="00AC642D" w:rsidP="001D14EE">
            <w:pPr>
              <w:spacing w:after="240"/>
              <w:ind w:left="-20" w:right="-180"/>
              <w:rPr>
                <w:rFonts w:ascii="Arial" w:hAnsi="Arial" w:cs="Arial"/>
                <w:b/>
                <w:bCs/>
              </w:rPr>
            </w:pPr>
            <w:r w:rsidRPr="00D67A1E">
              <w:rPr>
                <w:rFonts w:ascii="Arial" w:hAnsi="Arial" w:cs="Arial"/>
              </w:rPr>
              <w:t xml:space="preserve">MAITRISE STAPS </w:t>
            </w:r>
            <w:r w:rsidRPr="00D67A1E">
              <w:rPr>
                <w:rFonts w:ascii="Arial" w:hAnsi="Arial" w:cs="Arial"/>
                <w:b/>
                <w:bCs/>
              </w:rPr>
              <w:t xml:space="preserve"> </w:t>
            </w:r>
            <w:r w:rsidRPr="00D67A1E">
              <w:rPr>
                <w:rFonts w:ascii="Arial" w:hAnsi="Arial" w:cs="Arial"/>
              </w:rPr>
              <w:t xml:space="preserve">|____| LICENCE STAPS  |____| date d’obtention : </w:t>
            </w:r>
          </w:p>
          <w:p w14:paraId="556A2A04" w14:textId="73F56173" w:rsidR="00AC642D" w:rsidRPr="00D67A1E" w:rsidRDefault="00AC642D" w:rsidP="001D14EE">
            <w:pPr>
              <w:spacing w:after="240"/>
              <w:ind w:left="-20" w:right="-180"/>
              <w:jc w:val="both"/>
              <w:rPr>
                <w:rFonts w:ascii="Arial" w:hAnsi="Arial" w:cs="Arial"/>
                <w:b/>
                <w:bCs/>
              </w:rPr>
            </w:pPr>
            <w:r w:rsidRPr="00D67A1E">
              <w:rPr>
                <w:rFonts w:ascii="Arial" w:hAnsi="Arial" w:cs="Arial"/>
              </w:rPr>
              <w:t>AU</w:t>
            </w:r>
            <w:r>
              <w:rPr>
                <w:rFonts w:ascii="Arial" w:hAnsi="Arial" w:cs="Arial"/>
              </w:rPr>
              <w:t>TRES : |__________________</w:t>
            </w:r>
            <w:r w:rsidRPr="00D67A1E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_| |_______________________</w:t>
            </w:r>
            <w:r w:rsidRPr="00D67A1E">
              <w:rPr>
                <w:rFonts w:ascii="Arial" w:hAnsi="Arial" w:cs="Arial"/>
              </w:rPr>
              <w:t xml:space="preserve">| date d’obtention : </w:t>
            </w:r>
            <w:r>
              <w:rPr>
                <w:rFonts w:ascii="Arial" w:hAnsi="Arial" w:cs="Arial"/>
              </w:rPr>
              <w:t>…………….</w:t>
            </w:r>
            <w:r w:rsidRPr="00D67A1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</w:t>
            </w:r>
          </w:p>
          <w:p w14:paraId="64DAD1D7" w14:textId="46EAD420" w:rsidR="00AC642D" w:rsidRPr="00D67A1E" w:rsidRDefault="00AC642D" w:rsidP="001D14EE">
            <w:pPr>
              <w:spacing w:after="240"/>
              <w:ind w:left="-20" w:right="-180"/>
              <w:jc w:val="both"/>
              <w:rPr>
                <w:rFonts w:ascii="Arial" w:hAnsi="Arial" w:cs="Arial"/>
                <w:b/>
                <w:bCs/>
              </w:rPr>
            </w:pPr>
            <w:r w:rsidRPr="00495287">
              <w:rPr>
                <w:rFonts w:ascii="Arial" w:hAnsi="Arial" w:cs="Arial"/>
                <w:b/>
                <w:i/>
              </w:rPr>
              <w:t>DIPLOMES SPORTIFS ET SPECIALITES</w:t>
            </w:r>
            <w:r w:rsidRPr="00D67A1E">
              <w:rPr>
                <w:rFonts w:ascii="Arial" w:hAnsi="Arial" w:cs="Arial"/>
              </w:rPr>
              <w:t xml:space="preserve"> :</w:t>
            </w:r>
          </w:p>
          <w:p w14:paraId="57BFB77C" w14:textId="0053B7B0" w:rsidR="008137CC" w:rsidRPr="00D67A1E" w:rsidRDefault="008137CC" w:rsidP="008137CC">
            <w:pPr>
              <w:spacing w:after="240"/>
              <w:ind w:left="-20" w:right="-180"/>
              <w:jc w:val="both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BEES </w:t>
            </w:r>
            <w:r>
              <w:rPr>
                <w:rFonts w:ascii="Arial" w:hAnsi="Arial" w:cs="Arial"/>
              </w:rPr>
              <w:t>1  |____|  |_____________________| |_________________</w:t>
            </w:r>
            <w:r w:rsidRPr="00D67A1E">
              <w:rPr>
                <w:rFonts w:ascii="Arial" w:hAnsi="Arial" w:cs="Arial"/>
              </w:rPr>
              <w:t>____| date d’obtentio</w:t>
            </w:r>
            <w:r>
              <w:rPr>
                <w:rFonts w:ascii="Arial" w:hAnsi="Arial" w:cs="Arial"/>
              </w:rPr>
              <w:t xml:space="preserve">n : </w:t>
            </w:r>
          </w:p>
          <w:p w14:paraId="39B0FEA5" w14:textId="04D79DD8" w:rsidR="00AC642D" w:rsidRPr="00D67A1E" w:rsidRDefault="00AC642D" w:rsidP="001D14EE">
            <w:pPr>
              <w:spacing w:after="240"/>
              <w:ind w:left="-20" w:right="-180"/>
              <w:jc w:val="both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BEES 2</w:t>
            </w:r>
            <w:r>
              <w:rPr>
                <w:rFonts w:ascii="Arial" w:hAnsi="Arial" w:cs="Arial"/>
              </w:rPr>
              <w:t xml:space="preserve"> |____|  |_____________________| |_________________</w:t>
            </w:r>
            <w:r w:rsidRPr="00D67A1E">
              <w:rPr>
                <w:rFonts w:ascii="Arial" w:hAnsi="Arial" w:cs="Arial"/>
              </w:rPr>
              <w:t>____| date d’obtentio</w:t>
            </w:r>
            <w:r>
              <w:rPr>
                <w:rFonts w:ascii="Arial" w:hAnsi="Arial" w:cs="Arial"/>
              </w:rPr>
              <w:t xml:space="preserve">n : </w:t>
            </w:r>
          </w:p>
          <w:p w14:paraId="5625DC1A" w14:textId="4E915B9E" w:rsidR="00AC642D" w:rsidRPr="00D67A1E" w:rsidRDefault="00AC642D" w:rsidP="001D14EE">
            <w:pPr>
              <w:spacing w:after="240"/>
              <w:ind w:left="-20" w:right="-180"/>
              <w:jc w:val="both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BEES 3      </w:t>
            </w:r>
            <w:r>
              <w:rPr>
                <w:rFonts w:ascii="Arial" w:hAnsi="Arial" w:cs="Arial"/>
              </w:rPr>
              <w:t xml:space="preserve"> |____|  |____________________| |____________________| </w:t>
            </w:r>
            <w:r w:rsidRPr="00D67A1E">
              <w:rPr>
                <w:rFonts w:ascii="Arial" w:hAnsi="Arial" w:cs="Arial"/>
              </w:rPr>
              <w:t>date d’obtenti</w:t>
            </w:r>
            <w:r>
              <w:rPr>
                <w:rFonts w:ascii="Arial" w:hAnsi="Arial" w:cs="Arial"/>
              </w:rPr>
              <w:t xml:space="preserve">on : </w:t>
            </w:r>
          </w:p>
          <w:p w14:paraId="0579BB53" w14:textId="4C0433AB" w:rsidR="00AC642D" w:rsidRDefault="00AC642D" w:rsidP="001D14EE">
            <w:pPr>
              <w:tabs>
                <w:tab w:val="left" w:pos="5380"/>
                <w:tab w:val="left" w:pos="7080"/>
              </w:tabs>
              <w:ind w:left="-20" w:right="-160"/>
              <w:rPr>
                <w:rFonts w:ascii="Arial" w:hAnsi="Arial" w:cs="Arial"/>
                <w:b/>
              </w:rPr>
            </w:pPr>
            <w:r w:rsidRPr="00D67A1E">
              <w:rPr>
                <w:rFonts w:ascii="Arial" w:hAnsi="Arial" w:cs="Arial"/>
              </w:rPr>
              <w:t xml:space="preserve">AUTRES : </w:t>
            </w:r>
            <w:r>
              <w:rPr>
                <w:rFonts w:ascii="Arial" w:hAnsi="Arial" w:cs="Arial"/>
              </w:rPr>
              <w:t xml:space="preserve">|____________________| |____________________| </w:t>
            </w:r>
            <w:r w:rsidRPr="00D67A1E">
              <w:rPr>
                <w:rFonts w:ascii="Arial" w:hAnsi="Arial" w:cs="Arial"/>
              </w:rPr>
              <w:t>date d’obtent</w:t>
            </w:r>
            <w:r>
              <w:rPr>
                <w:rFonts w:ascii="Arial" w:hAnsi="Arial" w:cs="Arial"/>
              </w:rPr>
              <w:t xml:space="preserve">ion : </w:t>
            </w:r>
          </w:p>
        </w:tc>
      </w:tr>
      <w:tr w:rsidR="00AC642D" w:rsidRPr="00D67A1E" w14:paraId="1CDEA336" w14:textId="77777777" w:rsidTr="001D14EE">
        <w:trPr>
          <w:gridBefore w:val="1"/>
          <w:wBefore w:w="20" w:type="dxa"/>
          <w:cantSplit/>
        </w:trPr>
        <w:tc>
          <w:tcPr>
            <w:tcW w:w="10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72CA" w14:textId="5B7CCB91" w:rsidR="00AC642D" w:rsidRPr="00D67A1E" w:rsidRDefault="00AC642D" w:rsidP="001D14EE">
            <w:pPr>
              <w:ind w:right="-180"/>
              <w:rPr>
                <w:rFonts w:ascii="Arial" w:hAnsi="Arial" w:cs="Arial"/>
              </w:rPr>
            </w:pPr>
          </w:p>
          <w:p w14:paraId="5B9E4827" w14:textId="6091DD8A" w:rsidR="00AC642D" w:rsidRPr="00D67A1E" w:rsidRDefault="00AC642D" w:rsidP="00AC642D">
            <w:pPr>
              <w:spacing w:after="240"/>
              <w:ind w:left="-20" w:right="-180"/>
              <w:jc w:val="both"/>
              <w:rPr>
                <w:rFonts w:ascii="Arial" w:hAnsi="Arial" w:cs="Arial"/>
                <w:b/>
                <w:bCs/>
              </w:rPr>
            </w:pPr>
            <w:r w:rsidRPr="00495287">
              <w:rPr>
                <w:rFonts w:ascii="Arial" w:hAnsi="Arial" w:cs="Arial"/>
                <w:b/>
                <w:i/>
              </w:rPr>
              <w:t xml:space="preserve">DIPLOMES </w:t>
            </w:r>
            <w:r>
              <w:rPr>
                <w:rFonts w:ascii="Arial" w:hAnsi="Arial" w:cs="Arial"/>
                <w:b/>
                <w:i/>
              </w:rPr>
              <w:t>FEDERAUX</w:t>
            </w:r>
            <w:r w:rsidRPr="00D67A1E">
              <w:rPr>
                <w:rFonts w:ascii="Arial" w:hAnsi="Arial" w:cs="Arial"/>
              </w:rPr>
              <w:t xml:space="preserve"> :</w:t>
            </w:r>
          </w:p>
          <w:p w14:paraId="755253AF" w14:textId="1190C6FC" w:rsidR="00AC642D" w:rsidRPr="00D67A1E" w:rsidRDefault="00AC642D" w:rsidP="001D14EE">
            <w:pPr>
              <w:ind w:right="-180"/>
              <w:rPr>
                <w:rFonts w:ascii="Arial" w:hAnsi="Arial" w:cs="Arial"/>
              </w:rPr>
            </w:pPr>
          </w:p>
          <w:p w14:paraId="7261614C" w14:textId="77777777" w:rsidR="00AC642D" w:rsidRPr="00B32DAB" w:rsidRDefault="00AC642D" w:rsidP="001D14EE">
            <w:pPr>
              <w:tabs>
                <w:tab w:val="left" w:pos="9225"/>
              </w:tabs>
              <w:rPr>
                <w:rFonts w:ascii="Arial" w:hAnsi="Arial" w:cs="Arial"/>
              </w:rPr>
            </w:pPr>
          </w:p>
        </w:tc>
      </w:tr>
    </w:tbl>
    <w:p w14:paraId="58A187CF" w14:textId="3C2B2BC1" w:rsidR="00AC642D" w:rsidRPr="00D67A1E" w:rsidRDefault="008137CC" w:rsidP="00AC642D">
      <w:pPr>
        <w:ind w:left="-560" w:right="-563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58C57F" wp14:editId="28EBD871">
            <wp:simplePos x="0" y="0"/>
            <wp:positionH relativeFrom="column">
              <wp:posOffset>5280660</wp:posOffset>
            </wp:positionH>
            <wp:positionV relativeFrom="paragraph">
              <wp:posOffset>-5187950</wp:posOffset>
            </wp:positionV>
            <wp:extent cx="1057275" cy="1057275"/>
            <wp:effectExtent l="0" t="0" r="9525" b="9525"/>
            <wp:wrapNone/>
            <wp:docPr id="879146704" name="Image 1" descr="Une image contenant Graphique, graphisme, cercl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46704" name="Image 1" descr="Une image contenant Graphique, graphisme, cercle, clipar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8650F" w14:textId="35DA746B" w:rsidR="00AC642D" w:rsidRPr="00D67A1E" w:rsidRDefault="00AC642D" w:rsidP="00AC642D">
      <w:pPr>
        <w:ind w:right="-1588"/>
        <w:rPr>
          <w:rFonts w:ascii="Arial" w:hAnsi="Arial" w:cs="Arial"/>
        </w:rPr>
      </w:pPr>
      <w:r w:rsidRPr="00D67A1E">
        <w:rPr>
          <w:rFonts w:ascii="Arial" w:hAnsi="Arial" w:cs="Arial"/>
          <w:b/>
          <w:bCs/>
        </w:rPr>
        <w:t xml:space="preserve">EXPERIENCES PROFESSIONNELLES </w:t>
      </w:r>
      <w:r w:rsidRPr="00D67A1E">
        <w:rPr>
          <w:rFonts w:ascii="Arial" w:hAnsi="Arial" w:cs="Arial"/>
          <w:i/>
          <w:iCs/>
        </w:rPr>
        <w:t>(en liaison avec le poste sollicité)</w:t>
      </w:r>
    </w:p>
    <w:p w14:paraId="46F9C724" w14:textId="546AB59D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77598FFC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41F5A391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0790D69C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5A85C57C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58F60355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70EAB32F" w14:textId="25F11C90" w:rsidR="00AC642D" w:rsidRPr="008137CC" w:rsidRDefault="008137CC" w:rsidP="00AC642D">
      <w:pPr>
        <w:ind w:right="-1305"/>
        <w:rPr>
          <w:rFonts w:ascii="Arial" w:hAnsi="Arial" w:cs="Arial"/>
          <w:b/>
          <w:bCs/>
        </w:rPr>
      </w:pPr>
      <w:r w:rsidRPr="008137CC">
        <w:rPr>
          <w:rFonts w:ascii="Arial" w:hAnsi="Arial" w:cs="Arial"/>
          <w:b/>
          <w:bCs/>
        </w:rPr>
        <w:t>PALMARES SPORTIF</w:t>
      </w:r>
      <w:r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dans l’activité Sport-Boules</w:t>
      </w:r>
      <w:r w:rsidRPr="00D67A1E">
        <w:rPr>
          <w:rFonts w:ascii="Arial" w:hAnsi="Arial" w:cs="Arial"/>
          <w:i/>
          <w:iCs/>
        </w:rPr>
        <w:t>)</w:t>
      </w:r>
    </w:p>
    <w:p w14:paraId="76E91412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6B3FC6F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21E81EF2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0F7DD9D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1FFDB69D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353720F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134B9F2A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44C8B879" w14:textId="343E3BD5" w:rsidR="00AC642D" w:rsidRPr="00D67A1E" w:rsidRDefault="008137CC" w:rsidP="00AC642D">
      <w:pPr>
        <w:ind w:right="-1305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9F5A109" wp14:editId="04EBB7A4">
            <wp:simplePos x="0" y="0"/>
            <wp:positionH relativeFrom="column">
              <wp:posOffset>5294630</wp:posOffset>
            </wp:positionH>
            <wp:positionV relativeFrom="paragraph">
              <wp:posOffset>-1213485</wp:posOffset>
            </wp:positionV>
            <wp:extent cx="1054735" cy="1061085"/>
            <wp:effectExtent l="0" t="0" r="0" b="5715"/>
            <wp:wrapNone/>
            <wp:docPr id="56997076" name="Image 2" descr="Une image contenant Graphique, cercl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7076" name="Image 2" descr="Une image contenant Graphique, cercle, logo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42D" w:rsidRPr="00D67A1E">
        <w:rPr>
          <w:rFonts w:ascii="Arial" w:hAnsi="Arial" w:cs="Arial"/>
          <w:b/>
          <w:bCs/>
        </w:rPr>
        <w:t xml:space="preserve">MOTIVATION DE </w:t>
      </w:r>
      <w:smartTag w:uri="urn:schemas-microsoft-com:office:smarttags" w:element="PersonName">
        <w:smartTagPr>
          <w:attr w:name="ProductID" w:val="LA CANDIDATURE"/>
        </w:smartTagPr>
        <w:r w:rsidR="00AC642D" w:rsidRPr="00D67A1E">
          <w:rPr>
            <w:rFonts w:ascii="Arial" w:hAnsi="Arial" w:cs="Arial"/>
            <w:b/>
            <w:bCs/>
          </w:rPr>
          <w:t>LA CANDIDATURE</w:t>
        </w:r>
      </w:smartTag>
    </w:p>
    <w:p w14:paraId="6359D511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084FE896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7C9A7C2F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4D9B1208" w14:textId="7E1CF5EE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510F9998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5E842A25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0F51A3B0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4A014D09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2EF531A8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0F7EB647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0B2376C5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A902726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373AD6DD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751B200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4426A269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19316C04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18098F13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188B0C6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4F43EFAB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7C4E5426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459718A3" w14:textId="77777777" w:rsidR="00AC642D" w:rsidRPr="00C147DD" w:rsidRDefault="00AC642D" w:rsidP="00AC642D">
      <w:pPr>
        <w:rPr>
          <w:rFonts w:ascii="Arial" w:hAnsi="Arial" w:cs="Arial"/>
          <w:b/>
        </w:rPr>
      </w:pPr>
      <w:r w:rsidRPr="00C147DD">
        <w:rPr>
          <w:rFonts w:ascii="Arial" w:hAnsi="Arial" w:cs="Arial"/>
          <w:b/>
        </w:rPr>
        <w:t>Je déclare sur l’honneur que les informations fournies dans ce formulaire sont exactes et sincères.</w:t>
      </w:r>
    </w:p>
    <w:p w14:paraId="19974116" w14:textId="77777777" w:rsidR="00AC642D" w:rsidRPr="00D67A1E" w:rsidRDefault="00AC642D" w:rsidP="00AC642D">
      <w:pPr>
        <w:tabs>
          <w:tab w:val="left" w:pos="5680"/>
        </w:tabs>
        <w:rPr>
          <w:rFonts w:ascii="Arial" w:hAnsi="Arial" w:cs="Arial"/>
        </w:rPr>
      </w:pPr>
      <w:r w:rsidRPr="00D67A1E">
        <w:rPr>
          <w:rFonts w:ascii="Arial" w:hAnsi="Arial" w:cs="Arial"/>
        </w:rPr>
        <w:tab/>
        <w:t>Fait à ................... le</w:t>
      </w:r>
    </w:p>
    <w:p w14:paraId="5AA8AE26" w14:textId="77777777" w:rsidR="00AC642D" w:rsidRDefault="00AC642D" w:rsidP="00AC642D">
      <w:pPr>
        <w:tabs>
          <w:tab w:val="left" w:pos="5680"/>
        </w:tabs>
        <w:rPr>
          <w:rFonts w:ascii="Arial" w:hAnsi="Arial" w:cs="Arial"/>
        </w:rPr>
      </w:pPr>
      <w:r w:rsidRPr="00D67A1E">
        <w:rPr>
          <w:rFonts w:ascii="Arial" w:hAnsi="Arial" w:cs="Arial"/>
        </w:rPr>
        <w:tab/>
        <w:t>Signature du postulant</w:t>
      </w:r>
    </w:p>
    <w:p w14:paraId="2B836098" w14:textId="77777777" w:rsidR="00AC642D" w:rsidRDefault="00AC642D" w:rsidP="00AC642D">
      <w:pPr>
        <w:tabs>
          <w:tab w:val="left" w:pos="5680"/>
        </w:tabs>
        <w:rPr>
          <w:rFonts w:ascii="Arial" w:hAnsi="Arial" w:cs="Arial"/>
        </w:rPr>
      </w:pPr>
    </w:p>
    <w:p w14:paraId="22DEFB46" w14:textId="77777777" w:rsidR="00AC642D" w:rsidRDefault="00AC642D" w:rsidP="00AC642D">
      <w:pPr>
        <w:tabs>
          <w:tab w:val="left" w:pos="5680"/>
        </w:tabs>
        <w:rPr>
          <w:rFonts w:ascii="Arial" w:hAnsi="Arial" w:cs="Arial"/>
        </w:rPr>
      </w:pPr>
    </w:p>
    <w:p w14:paraId="2AC4A5F2" w14:textId="1EE868F1" w:rsidR="00AC642D" w:rsidRDefault="00AC642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0E9E58" w14:textId="6EB431DE" w:rsidR="00AC642D" w:rsidRDefault="008137CC" w:rsidP="00AC642D">
      <w:pPr>
        <w:tabs>
          <w:tab w:val="left" w:pos="56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E7E5282" wp14:editId="1F00D1F8">
            <wp:simplePos x="0" y="0"/>
            <wp:positionH relativeFrom="column">
              <wp:posOffset>5334000</wp:posOffset>
            </wp:positionH>
            <wp:positionV relativeFrom="paragraph">
              <wp:posOffset>-1222375</wp:posOffset>
            </wp:positionV>
            <wp:extent cx="1054735" cy="1061085"/>
            <wp:effectExtent l="0" t="0" r="0" b="5715"/>
            <wp:wrapNone/>
            <wp:docPr id="701998441" name="Image 2" descr="Une image contenant Graphique, cercl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7076" name="Image 2" descr="Une image contenant Graphique, cercle, logo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35" w:type="dxa"/>
        <w:tblInd w:w="-57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235"/>
      </w:tblGrid>
      <w:tr w:rsidR="00AC642D" w:rsidRPr="00D67A1E" w14:paraId="79331449" w14:textId="77777777" w:rsidTr="00AC642D">
        <w:trPr>
          <w:cantSplit/>
        </w:trPr>
        <w:tc>
          <w:tcPr>
            <w:tcW w:w="10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DEFE" w14:textId="605AADF4" w:rsidR="00AC642D" w:rsidRPr="00D67A1E" w:rsidRDefault="00AC642D" w:rsidP="001D14EE">
            <w:pPr>
              <w:tabs>
                <w:tab w:val="left" w:pos="6151"/>
              </w:tabs>
              <w:ind w:right="-736"/>
              <w:jc w:val="center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DOSSIER DE CANDIDATURE A TRANSMETTRE PAR MAIL A:</w:t>
            </w:r>
          </w:p>
          <w:p w14:paraId="6C77FDA1" w14:textId="29B2DB82" w:rsidR="00AC642D" w:rsidRPr="00D67A1E" w:rsidRDefault="00AC642D" w:rsidP="001D14EE">
            <w:pPr>
              <w:spacing w:line="240" w:lineRule="exact"/>
              <w:ind w:right="-13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Monsieur le Directeur Technique National, Jean-Yves PERONNET : </w:t>
            </w:r>
            <w:hyperlink r:id="rId9" w:history="1">
              <w:r w:rsidRPr="00C838E8">
                <w:rPr>
                  <w:rStyle w:val="Lienhypertexte"/>
                  <w:rFonts w:ascii="Arial" w:hAnsi="Arial" w:cs="Arial"/>
                  <w:b/>
                  <w:bCs/>
                </w:rPr>
                <w:t>Jy.peronnet@ffboules.fr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B58654D" w14:textId="63A2C902" w:rsidR="00AC642D" w:rsidRPr="00D67A1E" w:rsidRDefault="00AC642D" w:rsidP="00AC642D">
            <w:pPr>
              <w:spacing w:line="240" w:lineRule="exact"/>
              <w:ind w:right="-567"/>
              <w:jc w:val="center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Un accusé de réception</w:t>
            </w:r>
            <w:r>
              <w:rPr>
                <w:rFonts w:ascii="Arial" w:hAnsi="Arial" w:cs="Arial"/>
              </w:rPr>
              <w:t xml:space="preserve"> </w:t>
            </w:r>
            <w:r w:rsidRPr="00D67A1E">
              <w:rPr>
                <w:rFonts w:ascii="Arial" w:hAnsi="Arial" w:cs="Arial"/>
              </w:rPr>
              <w:t>vous sera adressé</w:t>
            </w:r>
            <w:r>
              <w:rPr>
                <w:rFonts w:ascii="Arial" w:hAnsi="Arial" w:cs="Arial"/>
              </w:rPr>
              <w:t xml:space="preserve"> à la prise en compte du dossier.</w:t>
            </w:r>
          </w:p>
        </w:tc>
      </w:tr>
    </w:tbl>
    <w:p w14:paraId="379E2224" w14:textId="65B0E0F5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48908F07" w14:textId="1C551983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624882D1" w14:textId="7997EA84" w:rsidR="00AC642D" w:rsidRPr="00D67A1E" w:rsidRDefault="00AC642D" w:rsidP="00AC642D">
      <w:pPr>
        <w:ind w:right="20"/>
        <w:rPr>
          <w:rFonts w:ascii="Arial" w:hAnsi="Arial" w:cs="Arial"/>
          <w:b/>
          <w:bCs/>
        </w:rPr>
      </w:pPr>
      <w:r w:rsidRPr="00D67A1E">
        <w:rPr>
          <w:rFonts w:ascii="Arial" w:hAnsi="Arial" w:cs="Arial"/>
          <w:b/>
          <w:bCs/>
        </w:rPr>
        <w:t>PIECES A JOINDRE OBLIGATOIREMENT</w:t>
      </w:r>
      <w:r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b/>
          <w:bCs/>
        </w:rPr>
        <w:t xml:space="preserve">A </w:t>
      </w:r>
      <w:smartTag w:uri="urn:schemas-microsoft-com:office:smarttags" w:element="PersonName">
        <w:smartTagPr>
          <w:attr w:name="ProductID" w:val="LA PRESENTE FICHE"/>
        </w:smartTagPr>
        <w:r w:rsidRPr="00D67A1E">
          <w:rPr>
            <w:rFonts w:ascii="Arial" w:hAnsi="Arial" w:cs="Arial"/>
            <w:b/>
            <w:bCs/>
          </w:rPr>
          <w:t>LA PRESENTE FICHE</w:t>
        </w:r>
      </w:smartTag>
      <w:r w:rsidRPr="00D67A1E">
        <w:rPr>
          <w:rFonts w:ascii="Arial" w:hAnsi="Arial" w:cs="Arial"/>
          <w:b/>
          <w:bCs/>
        </w:rPr>
        <w:t xml:space="preserve"> DE CANDIDATURE</w:t>
      </w:r>
    </w:p>
    <w:p w14:paraId="3BDB86B8" w14:textId="16665414" w:rsidR="00AC642D" w:rsidRDefault="00AC642D" w:rsidP="00AC642D">
      <w:pPr>
        <w:tabs>
          <w:tab w:val="left" w:pos="580"/>
        </w:tabs>
        <w:ind w:left="20" w:right="20"/>
        <w:jc w:val="both"/>
        <w:rPr>
          <w:rFonts w:ascii="Arial" w:hAnsi="Arial" w:cs="Arial"/>
        </w:rPr>
      </w:pPr>
    </w:p>
    <w:p w14:paraId="6DC5D3D2" w14:textId="27997D03" w:rsidR="008137CC" w:rsidRDefault="008137CC" w:rsidP="008137CC">
      <w:pPr>
        <w:ind w:left="1134" w:right="20" w:hanging="567"/>
        <w:rPr>
          <w:rFonts w:ascii="Arial" w:hAnsi="Arial" w:cs="Arial"/>
        </w:rPr>
      </w:pPr>
      <w:r w:rsidRPr="00D67A1E">
        <w:rPr>
          <w:rFonts w:ascii="Arial" w:hAnsi="Arial" w:cs="Arial"/>
        </w:rPr>
        <w:t>|__|</w:t>
      </w:r>
      <w:r w:rsidRPr="00D67A1E"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</w:t>
      </w:r>
      <w:r w:rsidRPr="00D67A1E">
        <w:rPr>
          <w:rFonts w:ascii="Arial" w:hAnsi="Arial" w:cs="Arial"/>
        </w:rPr>
        <w:t xml:space="preserve"> copie d</w:t>
      </w:r>
      <w:r>
        <w:rPr>
          <w:rFonts w:ascii="Arial" w:hAnsi="Arial" w:cs="Arial"/>
        </w:rPr>
        <w:t>’une pièce d’identité</w:t>
      </w:r>
    </w:p>
    <w:p w14:paraId="3A2BE4D2" w14:textId="77777777" w:rsidR="008137CC" w:rsidRDefault="008137CC" w:rsidP="008137CC">
      <w:pPr>
        <w:ind w:left="1134" w:right="20" w:hanging="567"/>
        <w:rPr>
          <w:rFonts w:ascii="Arial" w:hAnsi="Arial" w:cs="Arial"/>
        </w:rPr>
      </w:pPr>
    </w:p>
    <w:p w14:paraId="6FCC04CD" w14:textId="77777777" w:rsidR="00AC642D" w:rsidRDefault="00AC642D" w:rsidP="00AC642D">
      <w:pPr>
        <w:ind w:left="1134" w:right="20" w:hanging="567"/>
        <w:rPr>
          <w:rFonts w:ascii="Arial" w:hAnsi="Arial" w:cs="Arial"/>
        </w:rPr>
      </w:pPr>
      <w:r w:rsidRPr="00D67A1E">
        <w:rPr>
          <w:rFonts w:ascii="Arial" w:hAnsi="Arial" w:cs="Arial"/>
        </w:rPr>
        <w:t>|__|</w:t>
      </w:r>
      <w:r w:rsidRPr="00D67A1E"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</w:t>
      </w:r>
      <w:r w:rsidRPr="00D67A1E">
        <w:rPr>
          <w:rFonts w:ascii="Arial" w:hAnsi="Arial" w:cs="Arial"/>
        </w:rPr>
        <w:t xml:space="preserve"> copie des diplômes sportifs en liaison avec le poste vacant (attestation non prise en compte)</w:t>
      </w:r>
    </w:p>
    <w:p w14:paraId="0F48149E" w14:textId="77777777" w:rsidR="008137CC" w:rsidRDefault="008137CC" w:rsidP="00AC642D">
      <w:pPr>
        <w:ind w:left="1134" w:right="20" w:hanging="567"/>
        <w:rPr>
          <w:rFonts w:ascii="Arial" w:hAnsi="Arial" w:cs="Arial"/>
        </w:rPr>
      </w:pPr>
    </w:p>
    <w:p w14:paraId="0DF9F4E6" w14:textId="7B139169" w:rsidR="00AC642D" w:rsidRDefault="00AC642D" w:rsidP="00AC642D">
      <w:pPr>
        <w:ind w:left="1134" w:right="20" w:hanging="567"/>
        <w:rPr>
          <w:rFonts w:ascii="Arial" w:hAnsi="Arial" w:cs="Arial"/>
        </w:rPr>
      </w:pPr>
      <w:r w:rsidRPr="00D67A1E">
        <w:rPr>
          <w:rFonts w:ascii="Arial" w:hAnsi="Arial" w:cs="Arial"/>
        </w:rPr>
        <w:t>|__|</w:t>
      </w:r>
      <w:r w:rsidRPr="00D67A1E"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</w:t>
      </w:r>
      <w:r w:rsidRPr="00D67A1E">
        <w:rPr>
          <w:rFonts w:ascii="Arial" w:hAnsi="Arial" w:cs="Arial"/>
        </w:rPr>
        <w:t xml:space="preserve"> copie de</w:t>
      </w:r>
      <w:r>
        <w:rPr>
          <w:rFonts w:ascii="Arial" w:hAnsi="Arial" w:cs="Arial"/>
        </w:rPr>
        <w:t xml:space="preserve"> la carte professionnelle</w:t>
      </w:r>
      <w:r w:rsidRPr="00D67A1E">
        <w:rPr>
          <w:rFonts w:ascii="Arial" w:hAnsi="Arial" w:cs="Arial"/>
        </w:rPr>
        <w:t xml:space="preserve"> </w:t>
      </w:r>
    </w:p>
    <w:p w14:paraId="13CCC99D" w14:textId="77777777" w:rsidR="00AC642D" w:rsidRPr="00D67A1E" w:rsidRDefault="00AC642D" w:rsidP="00AC642D">
      <w:pPr>
        <w:ind w:left="1134" w:right="20" w:hanging="567"/>
        <w:rPr>
          <w:rFonts w:ascii="Arial" w:hAnsi="Arial" w:cs="Arial"/>
        </w:rPr>
      </w:pPr>
    </w:p>
    <w:p w14:paraId="7AB34000" w14:textId="397E6E11" w:rsidR="008137CC" w:rsidRDefault="008137CC" w:rsidP="008137CC">
      <w:pPr>
        <w:ind w:left="1134" w:right="20" w:hanging="567"/>
        <w:rPr>
          <w:rFonts w:ascii="Arial" w:hAnsi="Arial" w:cs="Arial"/>
        </w:rPr>
      </w:pPr>
      <w:r w:rsidRPr="00D67A1E">
        <w:rPr>
          <w:rFonts w:ascii="Arial" w:hAnsi="Arial" w:cs="Arial"/>
        </w:rPr>
        <w:t>|__|</w:t>
      </w:r>
      <w:r w:rsidRPr="00D67A1E"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</w:t>
      </w:r>
      <w:r w:rsidRPr="00D67A1E">
        <w:rPr>
          <w:rFonts w:ascii="Arial" w:hAnsi="Arial" w:cs="Arial"/>
        </w:rPr>
        <w:t xml:space="preserve"> copie de</w:t>
      </w:r>
      <w:r>
        <w:rPr>
          <w:rFonts w:ascii="Arial" w:hAnsi="Arial" w:cs="Arial"/>
        </w:rPr>
        <w:t xml:space="preserve"> la licence fédérale</w:t>
      </w:r>
      <w:r w:rsidRPr="00D67A1E">
        <w:rPr>
          <w:rFonts w:ascii="Arial" w:hAnsi="Arial" w:cs="Arial"/>
        </w:rPr>
        <w:t xml:space="preserve"> </w:t>
      </w:r>
    </w:p>
    <w:p w14:paraId="00E12303" w14:textId="77777777" w:rsidR="00AC642D" w:rsidRPr="00D67A1E" w:rsidRDefault="00AC642D" w:rsidP="00AC642D">
      <w:pPr>
        <w:tabs>
          <w:tab w:val="left" w:pos="567"/>
          <w:tab w:val="left" w:pos="1060"/>
        </w:tabs>
        <w:ind w:left="567" w:right="20"/>
        <w:rPr>
          <w:rFonts w:ascii="Arial" w:hAnsi="Arial" w:cs="Arial"/>
        </w:rPr>
      </w:pPr>
    </w:p>
    <w:p w14:paraId="4F069E3E" w14:textId="77777777" w:rsidR="00AC642D" w:rsidRDefault="00AC642D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42898210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71FB245B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2C5A4FD9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21F41D28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0FD038D1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6D223BCE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75D59AD4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3E324354" w14:textId="77777777" w:rsidR="008137CC" w:rsidRPr="00D67A1E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4BF1960D" w14:textId="77777777" w:rsidR="00AC642D" w:rsidRPr="00D67A1E" w:rsidRDefault="00AC642D" w:rsidP="00AC642D">
      <w:pPr>
        <w:ind w:left="20" w:right="2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12"/>
      </w:tblGrid>
      <w:tr w:rsidR="00AC642D" w:rsidRPr="00D67A1E" w14:paraId="0B54ED31" w14:textId="77777777" w:rsidTr="001D14EE">
        <w:trPr>
          <w:cantSplit/>
        </w:trPr>
        <w:tc>
          <w:tcPr>
            <w:tcW w:w="9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4F49" w14:textId="77777777" w:rsidR="00AC642D" w:rsidRPr="00D67A1E" w:rsidRDefault="00AC642D" w:rsidP="001D14EE">
            <w:pPr>
              <w:ind w:right="20"/>
              <w:jc w:val="center"/>
              <w:rPr>
                <w:rFonts w:ascii="Arial" w:hAnsi="Arial" w:cs="Arial"/>
                <w:b/>
                <w:bCs/>
              </w:rPr>
            </w:pPr>
          </w:p>
          <w:p w14:paraId="08EC5FD7" w14:textId="77777777" w:rsidR="00AC642D" w:rsidRPr="00D67A1E" w:rsidRDefault="00AC642D" w:rsidP="001D14EE">
            <w:pPr>
              <w:ind w:right="20"/>
              <w:jc w:val="center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  <w:b/>
                <w:bCs/>
              </w:rPr>
              <w:t>LES DOSSIERS INCOMPLETS NE SERONT PAS PRIS EN CONSIDERATION</w:t>
            </w:r>
          </w:p>
          <w:p w14:paraId="6F25770C" w14:textId="77777777" w:rsidR="00AC642D" w:rsidRPr="00D67A1E" w:rsidRDefault="00AC642D" w:rsidP="001D14EE">
            <w:pPr>
              <w:ind w:left="440" w:right="20"/>
              <w:rPr>
                <w:rFonts w:ascii="Arial" w:hAnsi="Arial" w:cs="Arial"/>
              </w:rPr>
            </w:pPr>
          </w:p>
        </w:tc>
      </w:tr>
    </w:tbl>
    <w:p w14:paraId="11C564B9" w14:textId="5B4BA7A5" w:rsidR="00A23B11" w:rsidRPr="00A23B11" w:rsidRDefault="00A23B11" w:rsidP="008137CC">
      <w:pPr>
        <w:rPr>
          <w:rFonts w:ascii="Exo" w:hAnsi="Exo"/>
          <w:bCs/>
          <w:sz w:val="24"/>
          <w:szCs w:val="24"/>
        </w:rPr>
      </w:pPr>
    </w:p>
    <w:sectPr w:rsidR="00A23B11" w:rsidRPr="00A23B11" w:rsidSect="00647BFF">
      <w:headerReference w:type="default" r:id="rId10"/>
      <w:pgSz w:w="11906" w:h="16838"/>
      <w:pgMar w:top="2127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83B5" w14:textId="77777777" w:rsidR="00EB422D" w:rsidRDefault="00EB422D" w:rsidP="003D5CC4">
      <w:pPr>
        <w:spacing w:after="0" w:line="240" w:lineRule="auto"/>
      </w:pPr>
      <w:r>
        <w:separator/>
      </w:r>
    </w:p>
  </w:endnote>
  <w:endnote w:type="continuationSeparator" w:id="0">
    <w:p w14:paraId="251C622B" w14:textId="77777777" w:rsidR="00EB422D" w:rsidRDefault="00EB422D" w:rsidP="003D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654A" w14:textId="77777777" w:rsidR="00EB422D" w:rsidRDefault="00EB422D" w:rsidP="003D5CC4">
      <w:pPr>
        <w:spacing w:after="0" w:line="240" w:lineRule="auto"/>
      </w:pPr>
      <w:r>
        <w:separator/>
      </w:r>
    </w:p>
  </w:footnote>
  <w:footnote w:type="continuationSeparator" w:id="0">
    <w:p w14:paraId="27E41DCC" w14:textId="77777777" w:rsidR="00EB422D" w:rsidRDefault="00EB422D" w:rsidP="003D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F9B3" w14:textId="77777777" w:rsidR="003D5CC4" w:rsidRDefault="003D5CC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BD25C" wp14:editId="1DA1F6EE">
          <wp:simplePos x="0" y="0"/>
          <wp:positionH relativeFrom="page">
            <wp:posOffset>-38099</wp:posOffset>
          </wp:positionH>
          <wp:positionV relativeFrom="page">
            <wp:posOffset>-29284</wp:posOffset>
          </wp:positionV>
          <wp:extent cx="7639684" cy="1677734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119" cy="168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0A"/>
    <w:multiLevelType w:val="hybridMultilevel"/>
    <w:tmpl w:val="6622B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5399"/>
    <w:multiLevelType w:val="hybridMultilevel"/>
    <w:tmpl w:val="C4907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40F5"/>
    <w:multiLevelType w:val="hybridMultilevel"/>
    <w:tmpl w:val="56CC6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46D8C"/>
    <w:multiLevelType w:val="hybridMultilevel"/>
    <w:tmpl w:val="E864D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B0880"/>
    <w:multiLevelType w:val="hybridMultilevel"/>
    <w:tmpl w:val="6D1A0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21E33"/>
    <w:multiLevelType w:val="hybridMultilevel"/>
    <w:tmpl w:val="1D2CA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A7DE5"/>
    <w:multiLevelType w:val="hybridMultilevel"/>
    <w:tmpl w:val="0D781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30615"/>
    <w:multiLevelType w:val="hybridMultilevel"/>
    <w:tmpl w:val="DAC69108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733F0656"/>
    <w:multiLevelType w:val="hybridMultilevel"/>
    <w:tmpl w:val="6940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756057">
    <w:abstractNumId w:val="3"/>
  </w:num>
  <w:num w:numId="2" w16cid:durableId="1820802922">
    <w:abstractNumId w:val="2"/>
  </w:num>
  <w:num w:numId="3" w16cid:durableId="929855318">
    <w:abstractNumId w:val="0"/>
  </w:num>
  <w:num w:numId="4" w16cid:durableId="1284460379">
    <w:abstractNumId w:val="1"/>
  </w:num>
  <w:num w:numId="5" w16cid:durableId="2028824669">
    <w:abstractNumId w:val="8"/>
  </w:num>
  <w:num w:numId="6" w16cid:durableId="2098363869">
    <w:abstractNumId w:val="5"/>
  </w:num>
  <w:num w:numId="7" w16cid:durableId="1176379922">
    <w:abstractNumId w:val="4"/>
  </w:num>
  <w:num w:numId="8" w16cid:durableId="1350715348">
    <w:abstractNumId w:val="6"/>
  </w:num>
  <w:num w:numId="9" w16cid:durableId="1867792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AF"/>
    <w:rsid w:val="00072A79"/>
    <w:rsid w:val="00092834"/>
    <w:rsid w:val="000B4A95"/>
    <w:rsid w:val="00137B26"/>
    <w:rsid w:val="0019758F"/>
    <w:rsid w:val="002442C4"/>
    <w:rsid w:val="002A5BEF"/>
    <w:rsid w:val="002C0E5D"/>
    <w:rsid w:val="002E26C5"/>
    <w:rsid w:val="00311C4F"/>
    <w:rsid w:val="00327B92"/>
    <w:rsid w:val="00333A3E"/>
    <w:rsid w:val="00344CAF"/>
    <w:rsid w:val="003D5CC4"/>
    <w:rsid w:val="004D2C05"/>
    <w:rsid w:val="00522DC3"/>
    <w:rsid w:val="00524BE5"/>
    <w:rsid w:val="00547219"/>
    <w:rsid w:val="005B2660"/>
    <w:rsid w:val="005C47AA"/>
    <w:rsid w:val="00647BFF"/>
    <w:rsid w:val="00655B84"/>
    <w:rsid w:val="00720962"/>
    <w:rsid w:val="00784D5C"/>
    <w:rsid w:val="00792A06"/>
    <w:rsid w:val="008137CC"/>
    <w:rsid w:val="00867846"/>
    <w:rsid w:val="00896A2D"/>
    <w:rsid w:val="008D427B"/>
    <w:rsid w:val="009B3D6B"/>
    <w:rsid w:val="009E1319"/>
    <w:rsid w:val="00A23B11"/>
    <w:rsid w:val="00A87A82"/>
    <w:rsid w:val="00AC642D"/>
    <w:rsid w:val="00B20566"/>
    <w:rsid w:val="00BA0761"/>
    <w:rsid w:val="00BD6999"/>
    <w:rsid w:val="00BE3F96"/>
    <w:rsid w:val="00C269BE"/>
    <w:rsid w:val="00C31CA3"/>
    <w:rsid w:val="00C32C40"/>
    <w:rsid w:val="00C464D2"/>
    <w:rsid w:val="00C90DC0"/>
    <w:rsid w:val="00CA364C"/>
    <w:rsid w:val="00D01F61"/>
    <w:rsid w:val="00D15ECD"/>
    <w:rsid w:val="00D470C2"/>
    <w:rsid w:val="00DC5792"/>
    <w:rsid w:val="00E2730C"/>
    <w:rsid w:val="00E44713"/>
    <w:rsid w:val="00E46081"/>
    <w:rsid w:val="00EB422D"/>
    <w:rsid w:val="00EE6C62"/>
    <w:rsid w:val="00EF7207"/>
    <w:rsid w:val="00F620DB"/>
    <w:rsid w:val="00F950D1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9AA961"/>
  <w15:chartTrackingRefBased/>
  <w15:docId w15:val="{CC869D16-1CD4-4A7B-8B02-A1D83010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CC4"/>
  </w:style>
  <w:style w:type="paragraph" w:styleId="Pieddepage">
    <w:name w:val="footer"/>
    <w:basedOn w:val="Normal"/>
    <w:link w:val="PieddepageCar"/>
    <w:uiPriority w:val="99"/>
    <w:unhideWhenUsed/>
    <w:rsid w:val="003D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CC4"/>
  </w:style>
  <w:style w:type="character" w:styleId="Lienhypertexte">
    <w:name w:val="Hyperlink"/>
    <w:basedOn w:val="Policepardfaut"/>
    <w:uiPriority w:val="99"/>
    <w:unhideWhenUsed/>
    <w:rsid w:val="00A23B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B1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D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y.peronnet@ffboul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n%20Drive\2%20FFSB\Ent&#234;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</Template>
  <TotalTime>34</TotalTime>
  <Pages>4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Yves PERONNET</dc:creator>
  <cp:keywords/>
  <dc:description/>
  <cp:lastModifiedBy>Jean-Yves Peronnet</cp:lastModifiedBy>
  <cp:revision>9</cp:revision>
  <dcterms:created xsi:type="dcterms:W3CDTF">2025-08-30T14:16:00Z</dcterms:created>
  <dcterms:modified xsi:type="dcterms:W3CDTF">2025-09-26T18:22:00Z</dcterms:modified>
</cp:coreProperties>
</file>